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057D" w14:textId="77777777" w:rsidR="006A2BDF" w:rsidRDefault="006A2BDF" w:rsidP="006A2BDF"/>
    <w:p w14:paraId="14D142A9" w14:textId="77777777" w:rsidR="006A2BDF" w:rsidRDefault="006A2BDF" w:rsidP="006A2BDF">
      <w:pPr>
        <w:pStyle w:val="Heading2"/>
        <w:rPr>
          <w:rFonts w:ascii="Arial" w:hAnsi="Arial" w:cs="Arial"/>
          <w:b w:val="0"/>
          <w:bCs w:val="0"/>
          <w:color w:val="008550"/>
          <w:sz w:val="52"/>
          <w:szCs w:val="52"/>
        </w:rPr>
      </w:pPr>
      <w:r w:rsidRPr="00DD5105">
        <w:rPr>
          <w:rFonts w:ascii="Arial" w:hAnsi="Arial" w:cs="Arial"/>
          <w:color w:val="008550"/>
          <w:sz w:val="52"/>
          <w:szCs w:val="52"/>
        </w:rPr>
        <w:t>State Event Dates and Deadlines</w:t>
      </w:r>
    </w:p>
    <w:p w14:paraId="3AF7145A" w14:textId="26B50A69" w:rsidR="006A2BDF" w:rsidRDefault="006A2BDF" w:rsidP="006A2BDF">
      <w:pPr>
        <w:pStyle w:val="Heading2"/>
        <w:rPr>
          <w:rFonts w:ascii="Arial" w:hAnsi="Arial" w:cs="Arial"/>
          <w:b w:val="0"/>
          <w:bCs w:val="0"/>
          <w:color w:val="0D0D0D" w:themeColor="text1" w:themeTint="F2"/>
          <w:sz w:val="22"/>
          <w:szCs w:val="32"/>
        </w:rPr>
      </w:pPr>
      <w:r>
        <w:rPr>
          <w:rFonts w:ascii="Arial" w:hAnsi="Arial" w:cs="Arial"/>
          <w:color w:val="0D0D0D" w:themeColor="text1" w:themeTint="F2"/>
          <w:sz w:val="22"/>
          <w:szCs w:val="32"/>
        </w:rPr>
        <w:t xml:space="preserve">Revised </w:t>
      </w:r>
      <w:r w:rsidR="00235364">
        <w:rPr>
          <w:rFonts w:ascii="Arial" w:hAnsi="Arial" w:cs="Arial"/>
          <w:color w:val="0D0D0D" w:themeColor="text1" w:themeTint="F2"/>
          <w:sz w:val="22"/>
          <w:szCs w:val="32"/>
        </w:rPr>
        <w:t>6/1</w:t>
      </w:r>
      <w:r w:rsidR="006841D9">
        <w:rPr>
          <w:rFonts w:ascii="Arial" w:hAnsi="Arial" w:cs="Arial"/>
          <w:color w:val="0D0D0D" w:themeColor="text1" w:themeTint="F2"/>
          <w:sz w:val="22"/>
          <w:szCs w:val="32"/>
        </w:rPr>
        <w:t>/2</w:t>
      </w:r>
      <w:r w:rsidR="00992CBA">
        <w:rPr>
          <w:rFonts w:ascii="Arial" w:hAnsi="Arial" w:cs="Arial"/>
          <w:color w:val="0D0D0D" w:themeColor="text1" w:themeTint="F2"/>
          <w:sz w:val="22"/>
          <w:szCs w:val="32"/>
        </w:rPr>
        <w:t>6</w:t>
      </w:r>
    </w:p>
    <w:p w14:paraId="33D49B0F" w14:textId="77777777" w:rsidR="006A2BDF" w:rsidRDefault="006A2BDF" w:rsidP="006A2BDF"/>
    <w:p w14:paraId="7E4D6A88" w14:textId="2CCC1453" w:rsidR="006A2BDF" w:rsidRDefault="006A2BDF" w:rsidP="006A2BDF">
      <w:pPr>
        <w:tabs>
          <w:tab w:val="right" w:leader="dot" w:pos="10080"/>
        </w:tabs>
        <w:spacing w:line="262" w:lineRule="auto"/>
        <w:rPr>
          <w:rFonts w:ascii="Cambria" w:hAnsi="Cambria" w:cs="Calibri"/>
          <w:bCs/>
          <w:i/>
          <w:iCs/>
          <w:szCs w:val="22"/>
        </w:rPr>
      </w:pPr>
      <w:r w:rsidRPr="00D62319">
        <w:rPr>
          <w:rFonts w:ascii="Cambria" w:hAnsi="Cambria" w:cs="Calibri"/>
          <w:bCs/>
          <w:i/>
          <w:iCs/>
          <w:szCs w:val="22"/>
        </w:rPr>
        <w:t xml:space="preserve">* </w:t>
      </w:r>
      <w:r w:rsidR="00530C7D">
        <w:rPr>
          <w:rFonts w:ascii="Cambria" w:hAnsi="Cambria" w:cs="Calibri"/>
          <w:bCs/>
          <w:i/>
          <w:iCs/>
          <w:szCs w:val="22"/>
        </w:rPr>
        <w:t>N</w:t>
      </w:r>
      <w:r w:rsidRPr="00D62319">
        <w:rPr>
          <w:rFonts w:ascii="Cambria" w:hAnsi="Cambria" w:cs="Calibri"/>
          <w:bCs/>
          <w:i/>
          <w:iCs/>
          <w:szCs w:val="22"/>
        </w:rPr>
        <w:t>ew item added to calendar</w:t>
      </w:r>
    </w:p>
    <w:p w14:paraId="7AFCECAC" w14:textId="13237849" w:rsidR="006A2BDF" w:rsidRPr="007252A4" w:rsidRDefault="006A2BDF" w:rsidP="006A2BDF">
      <w:pPr>
        <w:tabs>
          <w:tab w:val="right" w:leader="dot" w:pos="10080"/>
        </w:tabs>
        <w:spacing w:line="262" w:lineRule="auto"/>
        <w:rPr>
          <w:rFonts w:ascii="Cambria" w:hAnsi="Cambria" w:cs="Calibri"/>
          <w:b/>
          <w:szCs w:val="22"/>
        </w:rPr>
      </w:pPr>
      <w:r>
        <w:rPr>
          <w:rFonts w:ascii="Cambria" w:hAnsi="Cambria" w:cs="Calibri"/>
          <w:bCs/>
          <w:i/>
          <w:iCs/>
          <w:szCs w:val="22"/>
        </w:rPr>
        <w:t>**4-H Professional/County Office Deadline reminder</w:t>
      </w:r>
    </w:p>
    <w:p w14:paraId="7BAECFD9" w14:textId="77777777" w:rsidR="00B92045" w:rsidRDefault="00B92045" w:rsidP="00F7477E">
      <w:pPr>
        <w:tabs>
          <w:tab w:val="right" w:leader="dot" w:pos="10080"/>
        </w:tabs>
        <w:spacing w:line="262" w:lineRule="auto"/>
        <w:rPr>
          <w:rFonts w:ascii="Cambria" w:hAnsi="Cambria" w:cs="Calibri"/>
          <w:b/>
          <w:bCs/>
          <w:szCs w:val="22"/>
          <w:u w:val="single"/>
        </w:rPr>
      </w:pPr>
    </w:p>
    <w:p w14:paraId="68D94CFB" w14:textId="41FAF80C" w:rsidR="00705743" w:rsidRDefault="00705743" w:rsidP="00F7477E">
      <w:pPr>
        <w:tabs>
          <w:tab w:val="right" w:leader="dot" w:pos="10080"/>
        </w:tabs>
        <w:spacing w:line="262" w:lineRule="auto"/>
        <w:rPr>
          <w:rFonts w:ascii="Cambria" w:hAnsi="Cambria" w:cs="Calibri"/>
          <w:b/>
          <w:bCs/>
          <w:szCs w:val="22"/>
          <w:u w:val="single"/>
        </w:rPr>
      </w:pPr>
      <w:r>
        <w:rPr>
          <w:rFonts w:ascii="Cambria" w:hAnsi="Cambria" w:cs="Calibri"/>
          <w:b/>
          <w:bCs/>
          <w:szCs w:val="22"/>
          <w:u w:val="single"/>
        </w:rPr>
        <w:t>June 2026</w:t>
      </w:r>
    </w:p>
    <w:p w14:paraId="1F018D80" w14:textId="3C3CA531" w:rsidR="00BD412B" w:rsidRDefault="00BD412B" w:rsidP="00BD412B">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Deadline to</w:t>
      </w:r>
      <w:r w:rsidR="004B17C4">
        <w:rPr>
          <w:rFonts w:ascii="Cambria" w:hAnsi="Cambria" w:cs="Calibri"/>
          <w:bCs/>
          <w:szCs w:val="22"/>
        </w:rPr>
        <w:t xml:space="preserve"> Enter Animals in 4-H Online</w:t>
      </w:r>
    </w:p>
    <w:p w14:paraId="723A67C2" w14:textId="7D9A1B5E" w:rsidR="004B17C4" w:rsidRDefault="004B17C4" w:rsidP="00BD412B">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Youth Horse Literacy Completion Deadline</w:t>
      </w:r>
    </w:p>
    <w:p w14:paraId="5D72E0BF" w14:textId="37681949" w:rsidR="006A2253" w:rsidRDefault="006A2253" w:rsidP="006A2253">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Clover Classic Registration Deadline</w:t>
      </w:r>
    </w:p>
    <w:p w14:paraId="617E8995" w14:textId="47CF9F03" w:rsidR="006A2253" w:rsidRDefault="006A2253" w:rsidP="006A2253">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DNA Submission Deadline</w:t>
      </w:r>
    </w:p>
    <w:p w14:paraId="2CFCB983" w14:textId="1C18EBCC" w:rsidR="004B17C4" w:rsidRDefault="004B17C4" w:rsidP="00BD412B">
      <w:pPr>
        <w:tabs>
          <w:tab w:val="right" w:leader="dot" w:pos="10080"/>
        </w:tabs>
        <w:spacing w:line="262" w:lineRule="auto"/>
      </w:pPr>
      <w:r>
        <w:rPr>
          <w:rFonts w:ascii="Cambria" w:hAnsi="Cambria" w:cs="Calibri"/>
          <w:szCs w:val="22"/>
        </w:rPr>
        <w:t>June 2</w:t>
      </w:r>
      <w:r w:rsidRPr="008B7597">
        <w:rPr>
          <w:rFonts w:ascii="Cambria" w:hAnsi="Cambria" w:cs="Calibri"/>
          <w:bCs/>
          <w:szCs w:val="22"/>
        </w:rPr>
        <w:tab/>
      </w:r>
      <w:r>
        <w:rPr>
          <w:rFonts w:ascii="Cambria" w:hAnsi="Cambria" w:cs="Calibri"/>
          <w:bCs/>
          <w:szCs w:val="22"/>
        </w:rPr>
        <w:t xml:space="preserve">State Horse Show Stall Reservations Open: </w:t>
      </w:r>
      <w:hyperlink r:id="rId7" w:history="1">
        <w:r w:rsidRPr="004B17C4">
          <w:rPr>
            <w:rStyle w:val="Hyperlink"/>
            <w:rFonts w:ascii="Cambria" w:hAnsi="Cambria" w:cs="Calibri"/>
            <w:bCs/>
            <w:szCs w:val="22"/>
          </w:rPr>
          <w:t>Here</w:t>
        </w:r>
      </w:hyperlink>
    </w:p>
    <w:p w14:paraId="25446633" w14:textId="24E7F83D" w:rsidR="00FF00B9" w:rsidRDefault="00FF00B9" w:rsidP="00FF00B9">
      <w:pPr>
        <w:tabs>
          <w:tab w:val="right" w:leader="dot" w:pos="10080"/>
        </w:tabs>
        <w:spacing w:line="262" w:lineRule="auto"/>
        <w:rPr>
          <w:rFonts w:ascii="Cambria" w:hAnsi="Cambria" w:cs="Calibri"/>
          <w:bCs/>
          <w:szCs w:val="22"/>
        </w:rPr>
      </w:pPr>
      <w:r>
        <w:rPr>
          <w:rFonts w:ascii="Cambria" w:hAnsi="Cambria" w:cs="Calibri"/>
          <w:szCs w:val="22"/>
        </w:rPr>
        <w:t>June 2</w:t>
      </w:r>
      <w:r w:rsidRPr="008B7597">
        <w:rPr>
          <w:rFonts w:ascii="Cambria" w:hAnsi="Cambria" w:cs="Calibri"/>
          <w:bCs/>
          <w:szCs w:val="22"/>
        </w:rPr>
        <w:tab/>
      </w:r>
      <w:r>
        <w:rPr>
          <w:rFonts w:ascii="Cambria" w:hAnsi="Cambria" w:cs="Calibri"/>
          <w:bCs/>
          <w:szCs w:val="22"/>
        </w:rPr>
        <w:t>Kid Kare Clover Connect Babysitting Clinic - Brookings</w:t>
      </w:r>
    </w:p>
    <w:p w14:paraId="4C1189D2" w14:textId="1E1981CD" w:rsidR="00FF00B9" w:rsidRDefault="00FF00B9" w:rsidP="00FF00B9">
      <w:pPr>
        <w:tabs>
          <w:tab w:val="right" w:leader="dot" w:pos="10080"/>
        </w:tabs>
        <w:spacing w:line="262" w:lineRule="auto"/>
        <w:rPr>
          <w:rFonts w:ascii="Cambria" w:hAnsi="Cambria" w:cs="Calibri"/>
          <w:bCs/>
          <w:szCs w:val="22"/>
        </w:rPr>
      </w:pPr>
      <w:r>
        <w:rPr>
          <w:rFonts w:ascii="Cambria" w:hAnsi="Cambria" w:cs="Calibri"/>
          <w:szCs w:val="22"/>
        </w:rPr>
        <w:t>June 4</w:t>
      </w:r>
      <w:r w:rsidRPr="008B7597">
        <w:rPr>
          <w:rFonts w:ascii="Cambria" w:hAnsi="Cambria" w:cs="Calibri"/>
          <w:bCs/>
          <w:szCs w:val="22"/>
        </w:rPr>
        <w:tab/>
      </w:r>
      <w:r>
        <w:rPr>
          <w:rFonts w:ascii="Cambria" w:hAnsi="Cambria" w:cs="Calibri"/>
          <w:bCs/>
          <w:szCs w:val="22"/>
        </w:rPr>
        <w:t>Kid Kare Clover Connect Babysitting Clinic -Watertown</w:t>
      </w:r>
    </w:p>
    <w:p w14:paraId="0D0F20D2" w14:textId="53956246" w:rsidR="00FF00B9" w:rsidRDefault="00FF00B9" w:rsidP="00FF00B9">
      <w:pPr>
        <w:tabs>
          <w:tab w:val="right" w:leader="dot" w:pos="10080"/>
        </w:tabs>
        <w:spacing w:line="262" w:lineRule="auto"/>
        <w:rPr>
          <w:rFonts w:ascii="Cambria" w:hAnsi="Cambria" w:cs="Calibri"/>
          <w:bCs/>
          <w:szCs w:val="22"/>
        </w:rPr>
      </w:pPr>
      <w:r>
        <w:rPr>
          <w:rFonts w:ascii="Cambria" w:hAnsi="Cambria" w:cs="Calibri"/>
          <w:szCs w:val="22"/>
        </w:rPr>
        <w:t>June 7-13</w:t>
      </w:r>
      <w:r w:rsidRPr="008B7597">
        <w:rPr>
          <w:rFonts w:ascii="Cambria" w:hAnsi="Cambria" w:cs="Calibri"/>
          <w:bCs/>
          <w:szCs w:val="22"/>
        </w:rPr>
        <w:tab/>
      </w:r>
      <w:hyperlink r:id="rId8" w:history="1">
        <w:r w:rsidRPr="00FF00B9">
          <w:rPr>
            <w:rStyle w:val="Hyperlink"/>
            <w:rFonts w:ascii="Cambria" w:hAnsi="Cambria" w:cs="Calibri"/>
            <w:bCs/>
            <w:szCs w:val="22"/>
          </w:rPr>
          <w:t>Performing Arts Camp</w:t>
        </w:r>
      </w:hyperlink>
      <w:r>
        <w:rPr>
          <w:rFonts w:ascii="Cambria" w:hAnsi="Cambria" w:cs="Calibri"/>
          <w:bCs/>
          <w:szCs w:val="22"/>
        </w:rPr>
        <w:t xml:space="preserve"> - Aberdeen</w:t>
      </w:r>
    </w:p>
    <w:p w14:paraId="39CFDCA0" w14:textId="186AC46D" w:rsidR="006B15E6" w:rsidRDefault="006B15E6" w:rsidP="006B15E6">
      <w:pPr>
        <w:tabs>
          <w:tab w:val="right" w:leader="dot" w:pos="10080"/>
        </w:tabs>
        <w:spacing w:line="262" w:lineRule="auto"/>
        <w:rPr>
          <w:rFonts w:ascii="Cambria" w:hAnsi="Cambria" w:cs="Calibri"/>
          <w:bCs/>
          <w:szCs w:val="22"/>
        </w:rPr>
      </w:pPr>
      <w:r>
        <w:rPr>
          <w:rFonts w:ascii="Cambria" w:hAnsi="Cambria" w:cs="Calibri"/>
          <w:szCs w:val="22"/>
        </w:rPr>
        <w:t>June 9-10</w:t>
      </w:r>
      <w:r w:rsidRPr="008B7597">
        <w:rPr>
          <w:rFonts w:ascii="Cambria" w:hAnsi="Cambria" w:cs="Calibri"/>
          <w:bCs/>
          <w:szCs w:val="22"/>
        </w:rPr>
        <w:tab/>
      </w:r>
      <w:r>
        <w:rPr>
          <w:rFonts w:ascii="Cambria" w:hAnsi="Cambria" w:cs="Calibri"/>
          <w:bCs/>
          <w:szCs w:val="22"/>
        </w:rPr>
        <w:t>Rangeland &amp; Soil Days – Belle Fourche</w:t>
      </w:r>
    </w:p>
    <w:p w14:paraId="3B5E41CC" w14:textId="20EF61B1" w:rsidR="00933F8F" w:rsidRDefault="00933F8F" w:rsidP="00705743">
      <w:pPr>
        <w:tabs>
          <w:tab w:val="right" w:leader="dot" w:pos="10080"/>
        </w:tabs>
        <w:spacing w:line="262" w:lineRule="auto"/>
        <w:rPr>
          <w:rFonts w:ascii="Cambria" w:hAnsi="Cambria" w:cs="Calibri"/>
          <w:bCs/>
          <w:szCs w:val="22"/>
        </w:rPr>
      </w:pPr>
      <w:r>
        <w:rPr>
          <w:rFonts w:ascii="Cambria" w:hAnsi="Cambria" w:cs="Calibri"/>
          <w:bCs/>
          <w:szCs w:val="22"/>
        </w:rPr>
        <w:t>June 13</w:t>
      </w:r>
      <w:r w:rsidRPr="008B7597">
        <w:rPr>
          <w:rFonts w:ascii="Cambria" w:hAnsi="Cambria" w:cs="Calibri"/>
          <w:bCs/>
          <w:szCs w:val="22"/>
        </w:rPr>
        <w:tab/>
      </w:r>
      <w:r>
        <w:rPr>
          <w:rFonts w:ascii="Cambria" w:hAnsi="Cambria" w:cs="Calibri"/>
          <w:bCs/>
          <w:szCs w:val="22"/>
        </w:rPr>
        <w:t>SS Coaches Training – Pierre – Coordinator</w:t>
      </w:r>
    </w:p>
    <w:p w14:paraId="692D30F7" w14:textId="7125756C" w:rsidR="00705743" w:rsidRDefault="00705743" w:rsidP="00705743">
      <w:pPr>
        <w:tabs>
          <w:tab w:val="right" w:leader="dot" w:pos="10080"/>
        </w:tabs>
        <w:spacing w:line="262" w:lineRule="auto"/>
        <w:rPr>
          <w:rFonts w:ascii="Cambria" w:hAnsi="Cambria" w:cs="Calibri"/>
          <w:bCs/>
          <w:szCs w:val="22"/>
        </w:rPr>
      </w:pPr>
      <w:r>
        <w:rPr>
          <w:rFonts w:ascii="Cambria" w:hAnsi="Cambria" w:cs="Calibri"/>
          <w:szCs w:val="22"/>
        </w:rPr>
        <w:t>June 14-17</w:t>
      </w:r>
      <w:r w:rsidRPr="008B7597">
        <w:rPr>
          <w:rFonts w:ascii="Cambria" w:hAnsi="Cambria" w:cs="Calibri"/>
          <w:bCs/>
          <w:szCs w:val="22"/>
        </w:rPr>
        <w:tab/>
      </w:r>
      <w:r>
        <w:rPr>
          <w:rFonts w:ascii="Cambria" w:hAnsi="Cambria" w:cs="Calibri"/>
          <w:bCs/>
          <w:szCs w:val="22"/>
        </w:rPr>
        <w:t>Storm Mountain 4-H Camp – Rapid City</w:t>
      </w:r>
    </w:p>
    <w:p w14:paraId="4B8224E0" w14:textId="687FB0B0" w:rsidR="00B25F0B" w:rsidRDefault="00B25F0B" w:rsidP="00705743">
      <w:pPr>
        <w:tabs>
          <w:tab w:val="right" w:leader="dot" w:pos="10080"/>
        </w:tabs>
        <w:spacing w:line="262" w:lineRule="auto"/>
        <w:rPr>
          <w:rFonts w:ascii="Cambria" w:hAnsi="Cambria" w:cs="Calibri"/>
          <w:bCs/>
          <w:szCs w:val="22"/>
        </w:rPr>
      </w:pPr>
      <w:r>
        <w:rPr>
          <w:rFonts w:ascii="Cambria" w:hAnsi="Cambria" w:cs="Calibri"/>
          <w:szCs w:val="22"/>
        </w:rPr>
        <w:t>June 15-16</w:t>
      </w:r>
      <w:r w:rsidRPr="008B7597">
        <w:rPr>
          <w:rFonts w:ascii="Cambria" w:hAnsi="Cambria" w:cs="Calibri"/>
          <w:bCs/>
          <w:szCs w:val="22"/>
        </w:rPr>
        <w:tab/>
      </w:r>
      <w:r>
        <w:rPr>
          <w:rFonts w:ascii="Cambria" w:hAnsi="Cambria" w:cs="Calibri"/>
          <w:bCs/>
          <w:szCs w:val="22"/>
        </w:rPr>
        <w:t>Clover Classic – SDSU Brookings</w:t>
      </w:r>
    </w:p>
    <w:p w14:paraId="219DEA0F" w14:textId="7B737119" w:rsidR="00B3235D" w:rsidRDefault="00B3235D" w:rsidP="00B3235D">
      <w:pPr>
        <w:tabs>
          <w:tab w:val="right" w:leader="dot" w:pos="10080"/>
        </w:tabs>
        <w:spacing w:line="262" w:lineRule="auto"/>
        <w:rPr>
          <w:rFonts w:ascii="Cambria" w:hAnsi="Cambria" w:cs="Calibri"/>
          <w:bCs/>
          <w:szCs w:val="22"/>
        </w:rPr>
      </w:pPr>
      <w:r>
        <w:rPr>
          <w:rFonts w:ascii="Cambria" w:hAnsi="Cambria" w:cs="Calibri"/>
          <w:bCs/>
          <w:szCs w:val="22"/>
        </w:rPr>
        <w:t>June 19</w:t>
      </w:r>
      <w:r w:rsidRPr="008B7597">
        <w:rPr>
          <w:rFonts w:ascii="Cambria" w:hAnsi="Cambria" w:cs="Calibri"/>
          <w:bCs/>
          <w:szCs w:val="22"/>
        </w:rPr>
        <w:tab/>
      </w:r>
      <w:r>
        <w:rPr>
          <w:rFonts w:ascii="Cambria" w:hAnsi="Cambria" w:cs="Calibri"/>
          <w:bCs/>
          <w:szCs w:val="22"/>
        </w:rPr>
        <w:t>Display Projects Judges Training – Timber Lake</w:t>
      </w:r>
    </w:p>
    <w:p w14:paraId="737F76DB" w14:textId="596D39B7" w:rsidR="00710FD5" w:rsidRDefault="00710FD5" w:rsidP="00710FD5">
      <w:pPr>
        <w:tabs>
          <w:tab w:val="right" w:leader="dot" w:pos="10080"/>
        </w:tabs>
        <w:spacing w:line="262" w:lineRule="auto"/>
        <w:rPr>
          <w:rFonts w:ascii="Cambria" w:hAnsi="Cambria" w:cs="Calibri"/>
          <w:bCs/>
          <w:szCs w:val="22"/>
        </w:rPr>
      </w:pPr>
      <w:r>
        <w:rPr>
          <w:rFonts w:ascii="Cambria" w:hAnsi="Cambria" w:cs="Calibri"/>
          <w:bCs/>
          <w:szCs w:val="22"/>
        </w:rPr>
        <w:t>June 31-26</w:t>
      </w:r>
      <w:r w:rsidRPr="008B7597">
        <w:rPr>
          <w:rFonts w:ascii="Cambria" w:hAnsi="Cambria" w:cs="Calibri"/>
          <w:bCs/>
          <w:szCs w:val="22"/>
        </w:rPr>
        <w:tab/>
      </w:r>
      <w:r>
        <w:rPr>
          <w:rFonts w:ascii="Cambria" w:hAnsi="Cambria" w:cs="Calibri"/>
          <w:bCs/>
          <w:szCs w:val="22"/>
        </w:rPr>
        <w:t>National 4-H SS Championships – Grand Island, NE</w:t>
      </w:r>
    </w:p>
    <w:p w14:paraId="3CC43590" w14:textId="77777777" w:rsidR="00B42F3A" w:rsidRDefault="00B42F3A" w:rsidP="00705743">
      <w:pPr>
        <w:tabs>
          <w:tab w:val="right" w:leader="dot" w:pos="10080"/>
        </w:tabs>
        <w:spacing w:line="262" w:lineRule="auto"/>
        <w:rPr>
          <w:rFonts w:ascii="Cambria" w:hAnsi="Cambria" w:cs="Calibri"/>
          <w:bCs/>
          <w:szCs w:val="22"/>
        </w:rPr>
      </w:pPr>
    </w:p>
    <w:p w14:paraId="260B24E9" w14:textId="55326B6E" w:rsidR="00705743" w:rsidRDefault="00710FD5" w:rsidP="00F7477E">
      <w:pPr>
        <w:tabs>
          <w:tab w:val="right" w:leader="dot" w:pos="10080"/>
        </w:tabs>
        <w:spacing w:line="262" w:lineRule="auto"/>
        <w:rPr>
          <w:rFonts w:ascii="Cambria" w:hAnsi="Cambria" w:cs="Calibri"/>
          <w:b/>
          <w:bCs/>
          <w:szCs w:val="22"/>
          <w:u w:val="single"/>
        </w:rPr>
      </w:pPr>
      <w:r>
        <w:rPr>
          <w:rFonts w:ascii="Cambria" w:hAnsi="Cambria" w:cs="Calibri"/>
          <w:b/>
          <w:bCs/>
          <w:szCs w:val="22"/>
          <w:u w:val="single"/>
        </w:rPr>
        <w:t>July 2026</w:t>
      </w:r>
    </w:p>
    <w:p w14:paraId="0F7368D6" w14:textId="1A83841E" w:rsidR="00BD412B" w:rsidRDefault="00BD412B" w:rsidP="00BD412B">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Deadline to register for State 4-H Horse Show</w:t>
      </w:r>
    </w:p>
    <w:p w14:paraId="44483426" w14:textId="3B5D0417" w:rsidR="00710FD5" w:rsidRDefault="00710FD5" w:rsidP="00F7477E">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Spring County SS Invoices Due to State Office</w:t>
      </w:r>
    </w:p>
    <w:p w14:paraId="7118718D" w14:textId="7D0174C9" w:rsidR="00710FD5" w:rsidRDefault="00710FD5" w:rsidP="00F7477E">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 xml:space="preserve">SS End of </w:t>
      </w:r>
      <w:proofErr w:type="spellStart"/>
      <w:r>
        <w:rPr>
          <w:rFonts w:ascii="Cambria" w:hAnsi="Cambria" w:cs="Calibri"/>
          <w:bCs/>
          <w:szCs w:val="22"/>
        </w:rPr>
        <w:t>Match</w:t>
      </w:r>
      <w:proofErr w:type="spellEnd"/>
      <w:r>
        <w:rPr>
          <w:rFonts w:ascii="Cambria" w:hAnsi="Cambria" w:cs="Calibri"/>
          <w:bCs/>
          <w:szCs w:val="22"/>
        </w:rPr>
        <w:t xml:space="preserve"> 4</w:t>
      </w:r>
    </w:p>
    <w:p w14:paraId="45669194" w14:textId="722B09B5" w:rsidR="00710FD5" w:rsidRDefault="00710FD5" w:rsidP="00F7477E">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 xml:space="preserve">SS </w:t>
      </w:r>
      <w:r w:rsidR="00150F8A">
        <w:rPr>
          <w:rFonts w:ascii="Cambria" w:hAnsi="Cambria" w:cs="Calibri"/>
          <w:bCs/>
          <w:szCs w:val="22"/>
        </w:rPr>
        <w:t>Safety</w:t>
      </w:r>
      <w:r>
        <w:rPr>
          <w:rFonts w:ascii="Cambria" w:hAnsi="Cambria" w:cs="Calibri"/>
          <w:bCs/>
          <w:szCs w:val="22"/>
        </w:rPr>
        <w:t xml:space="preserve"> Test Scores due to State Office</w:t>
      </w:r>
    </w:p>
    <w:p w14:paraId="13436E68" w14:textId="2EA0A419" w:rsidR="00710FD5" w:rsidRDefault="00710FD5" w:rsidP="00710FD5">
      <w:pPr>
        <w:tabs>
          <w:tab w:val="right" w:leader="dot" w:pos="10080"/>
        </w:tabs>
        <w:spacing w:line="262" w:lineRule="auto"/>
        <w:rPr>
          <w:rFonts w:ascii="Cambria" w:hAnsi="Cambria" w:cs="Calibri"/>
          <w:bCs/>
          <w:szCs w:val="22"/>
        </w:rPr>
      </w:pPr>
      <w:r>
        <w:rPr>
          <w:rFonts w:ascii="Cambria" w:hAnsi="Cambria" w:cs="Calibri"/>
          <w:szCs w:val="22"/>
        </w:rPr>
        <w:t>July 2</w:t>
      </w:r>
      <w:r w:rsidRPr="008B7597">
        <w:rPr>
          <w:rFonts w:ascii="Cambria" w:hAnsi="Cambria" w:cs="Calibri"/>
          <w:bCs/>
          <w:szCs w:val="22"/>
        </w:rPr>
        <w:tab/>
      </w:r>
      <w:r>
        <w:rPr>
          <w:rFonts w:ascii="Cambria" w:hAnsi="Cambria" w:cs="Calibri"/>
          <w:bCs/>
          <w:szCs w:val="22"/>
        </w:rPr>
        <w:t xml:space="preserve">SS Match 4 </w:t>
      </w:r>
      <w:proofErr w:type="gramStart"/>
      <w:r>
        <w:rPr>
          <w:rFonts w:ascii="Cambria" w:hAnsi="Cambria" w:cs="Calibri"/>
          <w:bCs/>
          <w:szCs w:val="22"/>
        </w:rPr>
        <w:t>Scores</w:t>
      </w:r>
      <w:proofErr w:type="gramEnd"/>
      <w:r>
        <w:rPr>
          <w:rFonts w:ascii="Cambria" w:hAnsi="Cambria" w:cs="Calibri"/>
          <w:bCs/>
          <w:szCs w:val="22"/>
        </w:rPr>
        <w:t xml:space="preserve"> due to State Office by 9:30 a.m. CT</w:t>
      </w:r>
    </w:p>
    <w:p w14:paraId="7ED93ADF" w14:textId="107CC5AF" w:rsidR="00D20FB6" w:rsidRDefault="00D20FB6" w:rsidP="00D20FB6">
      <w:pPr>
        <w:tabs>
          <w:tab w:val="right" w:leader="dot" w:pos="10080"/>
        </w:tabs>
        <w:spacing w:line="262" w:lineRule="auto"/>
        <w:rPr>
          <w:rFonts w:ascii="Cambria" w:hAnsi="Cambria" w:cs="Calibri"/>
          <w:bCs/>
          <w:szCs w:val="22"/>
        </w:rPr>
      </w:pPr>
      <w:r>
        <w:rPr>
          <w:rFonts w:ascii="Cambria" w:hAnsi="Cambria" w:cs="Calibri"/>
          <w:szCs w:val="22"/>
        </w:rPr>
        <w:t>July 13-15</w:t>
      </w:r>
      <w:r w:rsidRPr="008B7597">
        <w:rPr>
          <w:rFonts w:ascii="Cambria" w:hAnsi="Cambria" w:cs="Calibri"/>
          <w:bCs/>
          <w:szCs w:val="22"/>
        </w:rPr>
        <w:tab/>
      </w:r>
      <w:r>
        <w:rPr>
          <w:rFonts w:ascii="Cambria" w:hAnsi="Cambria" w:cs="Calibri"/>
          <w:bCs/>
          <w:szCs w:val="22"/>
        </w:rPr>
        <w:t>SD State 4-H Horse Show - Huron</w:t>
      </w:r>
    </w:p>
    <w:p w14:paraId="2D9A05B6" w14:textId="77777777" w:rsidR="00710FD5" w:rsidRDefault="00710FD5" w:rsidP="00710FD5">
      <w:pPr>
        <w:tabs>
          <w:tab w:val="right" w:leader="dot" w:pos="10080"/>
        </w:tabs>
        <w:spacing w:line="262" w:lineRule="auto"/>
        <w:rPr>
          <w:rFonts w:ascii="Cambria" w:hAnsi="Cambria" w:cs="Calibri"/>
          <w:bCs/>
          <w:szCs w:val="22"/>
        </w:rPr>
      </w:pPr>
    </w:p>
    <w:p w14:paraId="645F3DCB" w14:textId="105EFBB1" w:rsidR="00710FD5" w:rsidRDefault="00710FD5" w:rsidP="00710FD5">
      <w:pPr>
        <w:tabs>
          <w:tab w:val="right" w:leader="dot" w:pos="10080"/>
        </w:tabs>
        <w:spacing w:line="262" w:lineRule="auto"/>
        <w:rPr>
          <w:rFonts w:ascii="Cambria" w:hAnsi="Cambria" w:cs="Calibri"/>
          <w:b/>
          <w:szCs w:val="22"/>
          <w:u w:val="single"/>
        </w:rPr>
      </w:pPr>
      <w:r>
        <w:rPr>
          <w:rFonts w:ascii="Cambria" w:hAnsi="Cambria" w:cs="Calibri"/>
          <w:b/>
          <w:szCs w:val="22"/>
          <w:u w:val="single"/>
        </w:rPr>
        <w:t>August 2026</w:t>
      </w:r>
    </w:p>
    <w:p w14:paraId="71396039" w14:textId="63C4105F" w:rsidR="00710FD5" w:rsidRDefault="00710FD5" w:rsidP="00710FD5">
      <w:pPr>
        <w:tabs>
          <w:tab w:val="right" w:leader="dot" w:pos="10080"/>
        </w:tabs>
        <w:spacing w:line="262" w:lineRule="auto"/>
        <w:rPr>
          <w:rFonts w:ascii="Cambria" w:hAnsi="Cambria" w:cs="Calibri"/>
          <w:bCs/>
          <w:szCs w:val="22"/>
        </w:rPr>
      </w:pPr>
      <w:r>
        <w:rPr>
          <w:rFonts w:ascii="Cambria" w:hAnsi="Cambria" w:cs="Calibri"/>
          <w:szCs w:val="22"/>
        </w:rPr>
        <w:t>Aug. 1</w:t>
      </w:r>
      <w:r w:rsidRPr="008B7597">
        <w:rPr>
          <w:rFonts w:ascii="Cambria" w:hAnsi="Cambria" w:cs="Calibri"/>
          <w:bCs/>
          <w:szCs w:val="22"/>
        </w:rPr>
        <w:tab/>
      </w:r>
      <w:r>
        <w:rPr>
          <w:rFonts w:ascii="Cambria" w:hAnsi="Cambria" w:cs="Calibri"/>
          <w:bCs/>
          <w:szCs w:val="22"/>
        </w:rPr>
        <w:t xml:space="preserve">SS End of </w:t>
      </w:r>
      <w:proofErr w:type="spellStart"/>
      <w:r>
        <w:rPr>
          <w:rFonts w:ascii="Cambria" w:hAnsi="Cambria" w:cs="Calibri"/>
          <w:bCs/>
          <w:szCs w:val="22"/>
        </w:rPr>
        <w:t>Match</w:t>
      </w:r>
      <w:proofErr w:type="spellEnd"/>
      <w:r>
        <w:rPr>
          <w:rFonts w:ascii="Cambria" w:hAnsi="Cambria" w:cs="Calibri"/>
          <w:bCs/>
          <w:szCs w:val="22"/>
        </w:rPr>
        <w:t xml:space="preserve"> 5</w:t>
      </w:r>
    </w:p>
    <w:p w14:paraId="47D20952" w14:textId="73B4FCAD"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Aug. 1</w:t>
      </w:r>
      <w:r w:rsidRPr="008B7597">
        <w:rPr>
          <w:rFonts w:ascii="Cambria" w:hAnsi="Cambria" w:cs="Calibri"/>
          <w:bCs/>
          <w:szCs w:val="22"/>
        </w:rPr>
        <w:tab/>
      </w:r>
      <w:r>
        <w:rPr>
          <w:rFonts w:ascii="Cambria" w:hAnsi="Cambria" w:cs="Calibri"/>
          <w:bCs/>
          <w:szCs w:val="22"/>
        </w:rPr>
        <w:t>Fall State Shoot Registration Opens</w:t>
      </w:r>
    </w:p>
    <w:p w14:paraId="051F125E" w14:textId="70027B92" w:rsidR="00E01152" w:rsidRDefault="00E01152" w:rsidP="0090705E">
      <w:pPr>
        <w:tabs>
          <w:tab w:val="right" w:leader="dot" w:pos="10080"/>
        </w:tabs>
        <w:spacing w:line="262" w:lineRule="auto"/>
        <w:rPr>
          <w:rFonts w:ascii="Cambria" w:hAnsi="Cambria" w:cs="Calibri"/>
          <w:bCs/>
          <w:szCs w:val="22"/>
        </w:rPr>
      </w:pPr>
      <w:r>
        <w:rPr>
          <w:rFonts w:ascii="Cambria" w:hAnsi="Cambria" w:cs="Calibri"/>
          <w:bCs/>
          <w:szCs w:val="22"/>
        </w:rPr>
        <w:t>Aug. 1</w:t>
      </w:r>
      <w:r w:rsidRPr="008B7597">
        <w:rPr>
          <w:rFonts w:ascii="Cambria" w:hAnsi="Cambria" w:cs="Calibri"/>
          <w:bCs/>
          <w:szCs w:val="22"/>
        </w:rPr>
        <w:tab/>
      </w:r>
      <w:r>
        <w:rPr>
          <w:rFonts w:ascii="Cambria" w:hAnsi="Cambria" w:cs="Calibri"/>
          <w:bCs/>
          <w:szCs w:val="22"/>
        </w:rPr>
        <w:t>State Regional Dog Show Registration Deadline</w:t>
      </w:r>
    </w:p>
    <w:p w14:paraId="614A4297" w14:textId="014E75D5"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Aug. 2</w:t>
      </w:r>
      <w:r w:rsidRPr="008B7597">
        <w:rPr>
          <w:rFonts w:ascii="Cambria" w:hAnsi="Cambria" w:cs="Calibri"/>
          <w:bCs/>
          <w:szCs w:val="22"/>
        </w:rPr>
        <w:tab/>
      </w:r>
      <w:r>
        <w:rPr>
          <w:rFonts w:ascii="Cambria" w:hAnsi="Cambria" w:cs="Calibri"/>
          <w:bCs/>
          <w:szCs w:val="22"/>
        </w:rPr>
        <w:t xml:space="preserve">SS Match 5 </w:t>
      </w:r>
      <w:proofErr w:type="gramStart"/>
      <w:r>
        <w:rPr>
          <w:rFonts w:ascii="Cambria" w:hAnsi="Cambria" w:cs="Calibri"/>
          <w:bCs/>
          <w:szCs w:val="22"/>
        </w:rPr>
        <w:t>Scores</w:t>
      </w:r>
      <w:proofErr w:type="gramEnd"/>
      <w:r>
        <w:rPr>
          <w:rFonts w:ascii="Cambria" w:hAnsi="Cambria" w:cs="Calibri"/>
          <w:bCs/>
          <w:szCs w:val="22"/>
        </w:rPr>
        <w:t xml:space="preserve"> due to State Office by 9:30 a.m. CT</w:t>
      </w:r>
    </w:p>
    <w:p w14:paraId="1B411748" w14:textId="2AA11468" w:rsidR="006417D0" w:rsidRDefault="006417D0" w:rsidP="006417D0">
      <w:pPr>
        <w:tabs>
          <w:tab w:val="right" w:leader="dot" w:pos="10080"/>
        </w:tabs>
        <w:spacing w:line="262" w:lineRule="auto"/>
        <w:rPr>
          <w:rFonts w:ascii="Cambria" w:hAnsi="Cambria" w:cs="Calibri"/>
          <w:bCs/>
          <w:szCs w:val="22"/>
        </w:rPr>
      </w:pPr>
      <w:r>
        <w:rPr>
          <w:rFonts w:ascii="Cambria" w:hAnsi="Cambria" w:cs="Calibri"/>
          <w:szCs w:val="22"/>
        </w:rPr>
        <w:t>Aug. 15</w:t>
      </w:r>
      <w:r w:rsidRPr="008B7597">
        <w:rPr>
          <w:rFonts w:ascii="Cambria" w:hAnsi="Cambria" w:cs="Calibri"/>
          <w:bCs/>
          <w:szCs w:val="22"/>
        </w:rPr>
        <w:tab/>
      </w:r>
      <w:r>
        <w:rPr>
          <w:rFonts w:ascii="Cambria" w:hAnsi="Cambria" w:cs="Calibri"/>
          <w:bCs/>
          <w:szCs w:val="22"/>
        </w:rPr>
        <w:t>Regional 4-H Dog Championship – Mitchell</w:t>
      </w:r>
    </w:p>
    <w:p w14:paraId="6E89103E" w14:textId="0098AAEF" w:rsidR="006417D0" w:rsidRDefault="006417D0" w:rsidP="0090705E">
      <w:pPr>
        <w:tabs>
          <w:tab w:val="right" w:leader="dot" w:pos="10080"/>
        </w:tabs>
        <w:spacing w:line="262" w:lineRule="auto"/>
        <w:rPr>
          <w:rFonts w:ascii="Cambria" w:hAnsi="Cambria" w:cs="Calibri"/>
          <w:bCs/>
          <w:szCs w:val="22"/>
        </w:rPr>
      </w:pPr>
      <w:r>
        <w:rPr>
          <w:rFonts w:ascii="Cambria" w:hAnsi="Cambria" w:cs="Calibri"/>
          <w:szCs w:val="22"/>
        </w:rPr>
        <w:t>Aug. 29</w:t>
      </w:r>
      <w:r w:rsidRPr="008B7597">
        <w:rPr>
          <w:rFonts w:ascii="Cambria" w:hAnsi="Cambria" w:cs="Calibri"/>
          <w:bCs/>
          <w:szCs w:val="22"/>
        </w:rPr>
        <w:tab/>
      </w:r>
      <w:r>
        <w:rPr>
          <w:rFonts w:ascii="Cambria" w:hAnsi="Cambria" w:cs="Calibri"/>
          <w:bCs/>
          <w:szCs w:val="22"/>
        </w:rPr>
        <w:t>Regional 4-H Dog Championship – Rapid City</w:t>
      </w:r>
    </w:p>
    <w:p w14:paraId="6FD0FCBA" w14:textId="77777777" w:rsidR="0090705E" w:rsidRDefault="0090705E" w:rsidP="0090705E">
      <w:pPr>
        <w:tabs>
          <w:tab w:val="right" w:leader="dot" w:pos="10080"/>
        </w:tabs>
        <w:spacing w:line="262" w:lineRule="auto"/>
        <w:rPr>
          <w:rFonts w:ascii="Cambria" w:hAnsi="Cambria" w:cs="Calibri"/>
          <w:bCs/>
          <w:szCs w:val="22"/>
        </w:rPr>
      </w:pPr>
    </w:p>
    <w:p w14:paraId="1F6568F6" w14:textId="12BF3DC2" w:rsidR="0090705E" w:rsidRDefault="0090705E" w:rsidP="0090705E">
      <w:pPr>
        <w:tabs>
          <w:tab w:val="right" w:leader="dot" w:pos="10080"/>
        </w:tabs>
        <w:spacing w:line="262" w:lineRule="auto"/>
        <w:rPr>
          <w:rFonts w:ascii="Cambria" w:hAnsi="Cambria" w:cs="Calibri"/>
          <w:b/>
          <w:szCs w:val="22"/>
          <w:u w:val="single"/>
        </w:rPr>
      </w:pPr>
      <w:r>
        <w:rPr>
          <w:rFonts w:ascii="Cambria" w:hAnsi="Cambria" w:cs="Calibri"/>
          <w:b/>
          <w:szCs w:val="22"/>
          <w:u w:val="single"/>
        </w:rPr>
        <w:lastRenderedPageBreak/>
        <w:t>September 2026</w:t>
      </w:r>
    </w:p>
    <w:p w14:paraId="3F1DBE25" w14:textId="3A0B1EF5"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1</w:t>
      </w:r>
      <w:r w:rsidRPr="008B7597">
        <w:rPr>
          <w:rFonts w:ascii="Cambria" w:hAnsi="Cambria" w:cs="Calibri"/>
          <w:bCs/>
          <w:szCs w:val="22"/>
        </w:rPr>
        <w:tab/>
      </w:r>
      <w:r>
        <w:rPr>
          <w:rFonts w:ascii="Cambria" w:hAnsi="Cambria" w:cs="Calibri"/>
          <w:bCs/>
          <w:szCs w:val="22"/>
        </w:rPr>
        <w:t xml:space="preserve">SS End of </w:t>
      </w:r>
      <w:proofErr w:type="spellStart"/>
      <w:r>
        <w:rPr>
          <w:rFonts w:ascii="Cambria" w:hAnsi="Cambria" w:cs="Calibri"/>
          <w:bCs/>
          <w:szCs w:val="22"/>
        </w:rPr>
        <w:t>Match</w:t>
      </w:r>
      <w:proofErr w:type="spellEnd"/>
      <w:r>
        <w:rPr>
          <w:rFonts w:ascii="Cambria" w:hAnsi="Cambria" w:cs="Calibri"/>
          <w:bCs/>
          <w:szCs w:val="22"/>
        </w:rPr>
        <w:t xml:space="preserve"> 6</w:t>
      </w:r>
    </w:p>
    <w:p w14:paraId="127588B2" w14:textId="57AF67C8"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2</w:t>
      </w:r>
      <w:r w:rsidRPr="008B7597">
        <w:rPr>
          <w:rFonts w:ascii="Cambria" w:hAnsi="Cambria" w:cs="Calibri"/>
          <w:bCs/>
          <w:szCs w:val="22"/>
        </w:rPr>
        <w:tab/>
      </w:r>
      <w:r>
        <w:rPr>
          <w:rFonts w:ascii="Cambria" w:hAnsi="Cambria" w:cs="Calibri"/>
          <w:bCs/>
          <w:szCs w:val="22"/>
        </w:rPr>
        <w:t xml:space="preserve">SS Match 6 </w:t>
      </w:r>
      <w:proofErr w:type="gramStart"/>
      <w:r>
        <w:rPr>
          <w:rFonts w:ascii="Cambria" w:hAnsi="Cambria" w:cs="Calibri"/>
          <w:bCs/>
          <w:szCs w:val="22"/>
        </w:rPr>
        <w:t>Scores</w:t>
      </w:r>
      <w:proofErr w:type="gramEnd"/>
      <w:r>
        <w:rPr>
          <w:rFonts w:ascii="Cambria" w:hAnsi="Cambria" w:cs="Calibri"/>
          <w:bCs/>
          <w:szCs w:val="22"/>
        </w:rPr>
        <w:t xml:space="preserve"> due to State Office by 9:30 a.m. CT</w:t>
      </w:r>
    </w:p>
    <w:p w14:paraId="73240332" w14:textId="7F2D5398"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2</w:t>
      </w:r>
      <w:r w:rsidRPr="008B7597">
        <w:rPr>
          <w:rFonts w:ascii="Cambria" w:hAnsi="Cambria" w:cs="Calibri"/>
          <w:bCs/>
          <w:szCs w:val="22"/>
        </w:rPr>
        <w:tab/>
      </w:r>
      <w:r>
        <w:rPr>
          <w:rFonts w:ascii="Cambria" w:hAnsi="Cambria" w:cs="Calibri"/>
          <w:bCs/>
          <w:szCs w:val="22"/>
        </w:rPr>
        <w:t>Fall State Shoot Registration Closes</w:t>
      </w:r>
    </w:p>
    <w:p w14:paraId="5F2D7B25" w14:textId="08ECFCA9"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10</w:t>
      </w:r>
      <w:r w:rsidRPr="008B7597">
        <w:rPr>
          <w:rFonts w:ascii="Cambria" w:hAnsi="Cambria" w:cs="Calibri"/>
          <w:bCs/>
          <w:szCs w:val="22"/>
        </w:rPr>
        <w:tab/>
      </w:r>
      <w:r>
        <w:rPr>
          <w:rFonts w:ascii="Cambria" w:hAnsi="Cambria" w:cs="Calibri"/>
          <w:bCs/>
          <w:szCs w:val="22"/>
        </w:rPr>
        <w:t>Fall State Shoot Teams due to State Office by 12:00 p.m. CT</w:t>
      </w:r>
    </w:p>
    <w:p w14:paraId="78B42A30" w14:textId="06A59E6A"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11-13</w:t>
      </w:r>
      <w:r w:rsidRPr="008B7597">
        <w:rPr>
          <w:rFonts w:ascii="Cambria" w:hAnsi="Cambria" w:cs="Calibri"/>
          <w:bCs/>
          <w:szCs w:val="22"/>
        </w:rPr>
        <w:tab/>
      </w:r>
      <w:r>
        <w:rPr>
          <w:rFonts w:ascii="Cambria" w:hAnsi="Cambria" w:cs="Calibri"/>
          <w:bCs/>
          <w:szCs w:val="22"/>
        </w:rPr>
        <w:t>Fall State Shoot – Mitchell</w:t>
      </w:r>
    </w:p>
    <w:p w14:paraId="7675E240" w14:textId="11003421" w:rsidR="0090705E" w:rsidRDefault="00C932F2" w:rsidP="0090705E">
      <w:pPr>
        <w:tabs>
          <w:tab w:val="right" w:leader="dot" w:pos="10080"/>
        </w:tabs>
        <w:spacing w:line="262" w:lineRule="auto"/>
        <w:rPr>
          <w:rFonts w:ascii="Cambria" w:hAnsi="Cambria" w:cs="Calibri"/>
          <w:bCs/>
          <w:szCs w:val="22"/>
        </w:rPr>
      </w:pPr>
      <w:r>
        <w:rPr>
          <w:rFonts w:ascii="Cambria" w:hAnsi="Cambria" w:cs="Calibri"/>
          <w:szCs w:val="22"/>
        </w:rPr>
        <w:t>*</w:t>
      </w:r>
      <w:r w:rsidR="0090705E">
        <w:rPr>
          <w:rFonts w:ascii="Cambria" w:hAnsi="Cambria" w:cs="Calibri"/>
          <w:szCs w:val="22"/>
        </w:rPr>
        <w:t>*Sept. 29</w:t>
      </w:r>
      <w:r w:rsidR="0090705E" w:rsidRPr="008B7597">
        <w:rPr>
          <w:rFonts w:ascii="Cambria" w:hAnsi="Cambria" w:cs="Calibri"/>
          <w:bCs/>
          <w:szCs w:val="22"/>
        </w:rPr>
        <w:tab/>
      </w:r>
      <w:r w:rsidR="0090705E">
        <w:rPr>
          <w:rFonts w:ascii="Cambria" w:hAnsi="Cambria" w:cs="Calibri"/>
          <w:bCs/>
          <w:szCs w:val="22"/>
        </w:rPr>
        <w:t>Fall Shoot Ribbon Order due to State Office</w:t>
      </w:r>
    </w:p>
    <w:p w14:paraId="3126AED8" w14:textId="77777777" w:rsidR="0090705E" w:rsidRDefault="0090705E" w:rsidP="0090705E">
      <w:pPr>
        <w:tabs>
          <w:tab w:val="right" w:leader="dot" w:pos="10080"/>
        </w:tabs>
        <w:spacing w:line="262" w:lineRule="auto"/>
        <w:rPr>
          <w:rFonts w:ascii="Cambria" w:hAnsi="Cambria" w:cs="Calibri"/>
          <w:bCs/>
          <w:szCs w:val="22"/>
        </w:rPr>
      </w:pPr>
    </w:p>
    <w:p w14:paraId="70369AD7" w14:textId="54380844" w:rsidR="0090705E" w:rsidRDefault="0090705E" w:rsidP="0090705E">
      <w:pPr>
        <w:tabs>
          <w:tab w:val="right" w:leader="dot" w:pos="10080"/>
        </w:tabs>
        <w:spacing w:line="262" w:lineRule="auto"/>
        <w:rPr>
          <w:rFonts w:ascii="Cambria" w:hAnsi="Cambria" w:cs="Calibri"/>
          <w:b/>
          <w:szCs w:val="22"/>
          <w:u w:val="single"/>
        </w:rPr>
      </w:pPr>
      <w:r>
        <w:rPr>
          <w:rFonts w:ascii="Cambria" w:hAnsi="Cambria" w:cs="Calibri"/>
          <w:b/>
          <w:szCs w:val="22"/>
          <w:u w:val="single"/>
        </w:rPr>
        <w:t>October 2026</w:t>
      </w:r>
    </w:p>
    <w:p w14:paraId="5757E856" w14:textId="77777777" w:rsidR="0090705E" w:rsidRDefault="0090705E" w:rsidP="0090705E">
      <w:pPr>
        <w:tabs>
          <w:tab w:val="right" w:leader="dot" w:pos="10080"/>
        </w:tabs>
        <w:spacing w:line="262" w:lineRule="auto"/>
        <w:rPr>
          <w:rFonts w:ascii="Cambria" w:hAnsi="Cambria" w:cs="Calibri"/>
          <w:b/>
          <w:szCs w:val="22"/>
          <w:u w:val="single"/>
        </w:rPr>
      </w:pPr>
    </w:p>
    <w:p w14:paraId="57350EC4" w14:textId="3D7D1322" w:rsidR="0090705E" w:rsidRDefault="0090705E" w:rsidP="0090705E">
      <w:pPr>
        <w:tabs>
          <w:tab w:val="right" w:leader="dot" w:pos="10080"/>
        </w:tabs>
        <w:spacing w:line="262" w:lineRule="auto"/>
        <w:rPr>
          <w:rFonts w:ascii="Cambria" w:hAnsi="Cambria" w:cs="Calibri"/>
          <w:b/>
          <w:szCs w:val="22"/>
          <w:u w:val="single"/>
        </w:rPr>
      </w:pPr>
      <w:r>
        <w:rPr>
          <w:rFonts w:ascii="Cambria" w:hAnsi="Cambria" w:cs="Calibri"/>
          <w:b/>
          <w:szCs w:val="22"/>
          <w:u w:val="single"/>
        </w:rPr>
        <w:t>November 2026</w:t>
      </w:r>
    </w:p>
    <w:p w14:paraId="71190287" w14:textId="5FCA1CFD"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**Nov. 1</w:t>
      </w:r>
      <w:r w:rsidRPr="008B7597">
        <w:rPr>
          <w:rFonts w:ascii="Cambria" w:hAnsi="Cambria" w:cs="Calibri"/>
          <w:bCs/>
          <w:szCs w:val="22"/>
        </w:rPr>
        <w:tab/>
      </w:r>
      <w:r>
        <w:rPr>
          <w:rFonts w:ascii="Cambria" w:hAnsi="Cambria" w:cs="Calibri"/>
          <w:bCs/>
          <w:szCs w:val="22"/>
        </w:rPr>
        <w:t>Fall County SS Invoices Due to State Office</w:t>
      </w:r>
    </w:p>
    <w:p w14:paraId="63D024D1" w14:textId="6782D7F2" w:rsidR="0090705E" w:rsidRPr="0090705E" w:rsidRDefault="0090705E" w:rsidP="0090705E">
      <w:pPr>
        <w:tabs>
          <w:tab w:val="right" w:leader="dot" w:pos="10080"/>
        </w:tabs>
        <w:spacing w:line="262" w:lineRule="auto"/>
        <w:rPr>
          <w:rFonts w:ascii="Cambria" w:hAnsi="Cambria" w:cs="Calibri"/>
          <w:b/>
          <w:szCs w:val="22"/>
          <w:u w:val="single"/>
        </w:rPr>
      </w:pPr>
    </w:p>
    <w:p w14:paraId="55881995" w14:textId="77777777" w:rsidR="0090705E" w:rsidRDefault="0090705E" w:rsidP="0090705E">
      <w:pPr>
        <w:tabs>
          <w:tab w:val="right" w:leader="dot" w:pos="10080"/>
        </w:tabs>
        <w:spacing w:line="262" w:lineRule="auto"/>
        <w:rPr>
          <w:rFonts w:ascii="Cambria" w:hAnsi="Cambria" w:cs="Calibri"/>
          <w:bCs/>
          <w:szCs w:val="22"/>
        </w:rPr>
      </w:pPr>
    </w:p>
    <w:p w14:paraId="074D9ECE" w14:textId="77777777" w:rsidR="0090705E" w:rsidRDefault="0090705E" w:rsidP="00710FD5">
      <w:pPr>
        <w:tabs>
          <w:tab w:val="right" w:leader="dot" w:pos="10080"/>
        </w:tabs>
        <w:spacing w:line="262" w:lineRule="auto"/>
        <w:rPr>
          <w:rFonts w:ascii="Cambria" w:hAnsi="Cambria" w:cs="Calibri"/>
          <w:bCs/>
          <w:szCs w:val="22"/>
        </w:rPr>
      </w:pPr>
    </w:p>
    <w:p w14:paraId="084F9CA7" w14:textId="77777777" w:rsidR="00710FD5" w:rsidRPr="00710FD5" w:rsidRDefault="00710FD5" w:rsidP="00710FD5">
      <w:pPr>
        <w:tabs>
          <w:tab w:val="right" w:leader="dot" w:pos="10080"/>
        </w:tabs>
        <w:spacing w:line="262" w:lineRule="auto"/>
        <w:rPr>
          <w:rFonts w:ascii="Cambria" w:hAnsi="Cambria" w:cs="Calibri"/>
          <w:bCs/>
          <w:szCs w:val="22"/>
        </w:rPr>
      </w:pPr>
    </w:p>
    <w:p w14:paraId="5D514EA8" w14:textId="77777777" w:rsidR="00710FD5" w:rsidRPr="00710FD5" w:rsidRDefault="00710FD5" w:rsidP="00F7477E">
      <w:pPr>
        <w:tabs>
          <w:tab w:val="right" w:leader="dot" w:pos="10080"/>
        </w:tabs>
        <w:spacing w:line="262" w:lineRule="auto"/>
        <w:rPr>
          <w:rFonts w:ascii="Cambria" w:hAnsi="Cambria" w:cs="Calibri"/>
          <w:bCs/>
          <w:szCs w:val="22"/>
        </w:rPr>
      </w:pPr>
    </w:p>
    <w:sectPr w:rsidR="00710FD5" w:rsidRPr="00710FD5" w:rsidSect="00376E9B">
      <w:headerReference w:type="default" r:id="rId9"/>
      <w:footerReference w:type="default" r:id="rId10"/>
      <w:pgSz w:w="12240" w:h="15840"/>
      <w:pgMar w:top="1080" w:right="1080" w:bottom="1080" w:left="1080" w:header="18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D1DE" w14:textId="77777777" w:rsidR="00EA0981" w:rsidRDefault="00EA0981" w:rsidP="00F75739">
      <w:r>
        <w:separator/>
      </w:r>
    </w:p>
  </w:endnote>
  <w:endnote w:type="continuationSeparator" w:id="0">
    <w:p w14:paraId="0EDE9134" w14:textId="77777777" w:rsidR="00EA0981" w:rsidRDefault="00EA0981" w:rsidP="00F7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011E" w14:textId="77777777" w:rsidR="00376E9B" w:rsidRPr="00376E9B" w:rsidRDefault="00376E9B" w:rsidP="00376E9B">
    <w:pPr>
      <w:autoSpaceDE w:val="0"/>
      <w:autoSpaceDN w:val="0"/>
      <w:adjustRightInd w:val="0"/>
      <w:rPr>
        <w:rFonts w:cs="Arial"/>
        <w:color w:val="0033A0"/>
        <w:sz w:val="16"/>
        <w:szCs w:val="16"/>
      </w:rPr>
    </w:pPr>
    <w:r w:rsidRPr="00376E9B">
      <w:rPr>
        <w:rFonts w:cs="Arial"/>
        <w:color w:val="0033A0"/>
        <w:sz w:val="16"/>
        <w:szCs w:val="16"/>
      </w:rPr>
      <w:t xml:space="preserve">SDSU Extension is an equal opportunity provider and employer in accordance with the nondiscrimination policies of South Dakota State University, the South Dakota Board of Regents and the United States Department of Agriculture. </w:t>
    </w:r>
  </w:p>
  <w:p w14:paraId="53D49D4F" w14:textId="77777777" w:rsidR="00376E9B" w:rsidRPr="00376E9B" w:rsidRDefault="00376E9B" w:rsidP="00376E9B">
    <w:pPr>
      <w:rPr>
        <w:rFonts w:cs="Arial"/>
        <w:color w:val="0033A0"/>
        <w:sz w:val="16"/>
        <w:szCs w:val="16"/>
      </w:rPr>
    </w:pPr>
    <w:r w:rsidRPr="00376E9B">
      <w:rPr>
        <w:rFonts w:cs="Arial"/>
        <w:color w:val="0033A0"/>
        <w:sz w:val="16"/>
        <w:szCs w:val="16"/>
      </w:rPr>
      <w:t xml:space="preserve">Learn more at </w:t>
    </w:r>
    <w:hyperlink r:id="rId1" w:history="1">
      <w:r w:rsidRPr="00376E9B">
        <w:rPr>
          <w:rFonts w:cs="Arial"/>
          <w:color w:val="0033A0"/>
          <w:sz w:val="16"/>
          <w:szCs w:val="16"/>
          <w:u w:val="single"/>
        </w:rPr>
        <w:t>extension.sdstate.edu</w:t>
      </w:r>
    </w:hyperlink>
    <w:r w:rsidRPr="00376E9B">
      <w:rPr>
        <w:rFonts w:cs="Arial"/>
        <w:color w:val="0033A0"/>
        <w:sz w:val="16"/>
        <w:szCs w:val="16"/>
      </w:rPr>
      <w:t xml:space="preserve"> ©2025, South Dakota Board of Regents</w:t>
    </w:r>
  </w:p>
  <w:p w14:paraId="1EA3CF7F" w14:textId="77777777" w:rsidR="00F75739" w:rsidRDefault="00F75739" w:rsidP="00F75739">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C767" w14:textId="77777777" w:rsidR="00EA0981" w:rsidRDefault="00EA0981" w:rsidP="00F75739">
      <w:r>
        <w:separator/>
      </w:r>
    </w:p>
  </w:footnote>
  <w:footnote w:type="continuationSeparator" w:id="0">
    <w:p w14:paraId="2D2FD317" w14:textId="77777777" w:rsidR="00EA0981" w:rsidRDefault="00EA0981" w:rsidP="00F7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9C80" w14:textId="77777777" w:rsidR="00376E9B" w:rsidRDefault="00E3242F">
    <w:pPr>
      <w:pStyle w:val="Header"/>
    </w:pPr>
    <w:r>
      <w:rPr>
        <w:noProof/>
      </w:rPr>
      <mc:AlternateContent>
        <mc:Choice Requires="wps">
          <w:drawing>
            <wp:anchor distT="0" distB="0" distL="114300" distR="114300" simplePos="0" relativeHeight="251659264" behindDoc="0" locked="0" layoutInCell="1" allowOverlap="1" wp14:anchorId="036976B6" wp14:editId="7FFBCD79">
              <wp:simplePos x="0" y="0"/>
              <wp:positionH relativeFrom="column">
                <wp:posOffset>19050</wp:posOffset>
              </wp:positionH>
              <wp:positionV relativeFrom="paragraph">
                <wp:posOffset>-85725</wp:posOffset>
              </wp:positionV>
              <wp:extent cx="6414770" cy="95250"/>
              <wp:effectExtent l="0" t="0" r="11430" b="19050"/>
              <wp:wrapNone/>
              <wp:docPr id="900887871" name="Rectangle 119330758"/>
              <wp:cNvGraphicFramePr/>
              <a:graphic xmlns:a="http://schemas.openxmlformats.org/drawingml/2006/main">
                <a:graphicData uri="http://schemas.microsoft.com/office/word/2010/wordprocessingShape">
                  <wps:wsp>
                    <wps:cNvSpPr/>
                    <wps:spPr>
                      <a:xfrm>
                        <a:off x="0" y="0"/>
                        <a:ext cx="6414770" cy="95250"/>
                      </a:xfrm>
                      <a:prstGeom prst="rect">
                        <a:avLst/>
                      </a:prstGeom>
                      <a:solidFill>
                        <a:srgbClr val="0033A0"/>
                      </a:solidFill>
                      <a:ln>
                        <a:solidFill>
                          <a:srgbClr val="0033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EEE42" id="Rectangle 119330758" o:spid="_x0000_s1026" style="position:absolute;margin-left:1.5pt;margin-top:-6.75pt;width:505.1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" fillcolor="#0033a0" strokecolor="#0033a0" strokeweight="1pt"/>
          </w:pict>
        </mc:Fallback>
      </mc:AlternateContent>
    </w:r>
    <w:r>
      <w:rPr>
        <w:noProof/>
      </w:rPr>
      <w:drawing>
        <wp:anchor distT="0" distB="0" distL="114300" distR="114300" simplePos="0" relativeHeight="251660288" behindDoc="0" locked="0" layoutInCell="1" allowOverlap="1" wp14:anchorId="7A06A559" wp14:editId="54E25D83">
          <wp:simplePos x="0" y="0"/>
          <wp:positionH relativeFrom="column">
            <wp:posOffset>0</wp:posOffset>
          </wp:positionH>
          <wp:positionV relativeFrom="paragraph">
            <wp:posOffset>-809625</wp:posOffset>
          </wp:positionV>
          <wp:extent cx="2344420" cy="603885"/>
          <wp:effectExtent l="0" t="0" r="5080" b="5715"/>
          <wp:wrapNone/>
          <wp:docPr id="1721327769" name="Picture 11" descr="South Dakota State University Logo">
            <a:extLst xmlns:a="http://schemas.openxmlformats.org/drawingml/2006/main">
              <a:ext uri="{FF2B5EF4-FFF2-40B4-BE49-F238E27FC236}">
                <a16:creationId xmlns:a16="http://schemas.microsoft.com/office/drawing/2014/main" id="{2CD84AAD-7893-7669-F67A-10536766F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27769" name="Picture 11" descr="South Dakota State University Logo">
                    <a:extLst>
                      <a:ext uri="{FF2B5EF4-FFF2-40B4-BE49-F238E27FC236}">
                        <a16:creationId xmlns:a16="http://schemas.microsoft.com/office/drawing/2014/main" id="{2CD84AAD-7893-7669-F67A-10536766F1AA}"/>
                      </a:ext>
                    </a:extLst>
                  </pic:cNvPr>
                  <pic:cNvPicPr>
                    <a:picLocks noChangeAspect="1"/>
                  </pic:cNvPicPr>
                </pic:nvPicPr>
                <pic:blipFill>
                  <a:blip r:embed="rId1"/>
                  <a:srcRect/>
                  <a:stretch/>
                </pic:blipFill>
                <pic:spPr>
                  <a:xfrm>
                    <a:off x="0" y="0"/>
                    <a:ext cx="2344420" cy="603885"/>
                  </a:xfrm>
                  <a:prstGeom prst="rect">
                    <a:avLst/>
                  </a:prstGeom>
                </pic:spPr>
              </pic:pic>
            </a:graphicData>
          </a:graphic>
        </wp:anchor>
      </w:drawing>
    </w:r>
    <w:r>
      <w:rPr>
        <w:noProof/>
      </w:rPr>
      <w:drawing>
        <wp:anchor distT="0" distB="0" distL="114300" distR="114300" simplePos="0" relativeHeight="251661312" behindDoc="0" locked="0" layoutInCell="1" allowOverlap="1" wp14:anchorId="2B93C625" wp14:editId="06338EAA">
          <wp:simplePos x="0" y="0"/>
          <wp:positionH relativeFrom="column">
            <wp:posOffset>2771775</wp:posOffset>
          </wp:positionH>
          <wp:positionV relativeFrom="paragraph">
            <wp:posOffset>-723900</wp:posOffset>
          </wp:positionV>
          <wp:extent cx="431165" cy="438785"/>
          <wp:effectExtent l="0" t="0" r="635" b="5715"/>
          <wp:wrapNone/>
          <wp:docPr id="743253142" name="Picture 4" descr="A green four leaf clover with white letters">
            <a:extLst xmlns:a="http://schemas.openxmlformats.org/drawingml/2006/main">
              <a:ext uri="{FF2B5EF4-FFF2-40B4-BE49-F238E27FC236}">
                <a16:creationId xmlns:a16="http://schemas.microsoft.com/office/drawing/2014/main" id="{B685ED39-91F0-9DFC-8E09-8C862067E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53142" name="Picture 4" descr="A green four leaf clover with white letters">
                    <a:extLst>
                      <a:ext uri="{FF2B5EF4-FFF2-40B4-BE49-F238E27FC236}">
                        <a16:creationId xmlns:a16="http://schemas.microsoft.com/office/drawing/2014/main" id="{B685ED39-91F0-9DFC-8E09-8C862067E599}"/>
                      </a:ext>
                    </a:extLst>
                  </pic:cNvPr>
                  <pic:cNvPicPr>
                    <a:picLocks noChangeAspect="1"/>
                  </pic:cNvPicPr>
                </pic:nvPicPr>
                <pic:blipFill>
                  <a:blip r:embed="rId2"/>
                  <a:srcRect/>
                  <a:stretch/>
                </pic:blipFill>
                <pic:spPr>
                  <a:xfrm>
                    <a:off x="0" y="0"/>
                    <a:ext cx="431165" cy="43878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30CE7E52" wp14:editId="7CD0D2B2">
              <wp:simplePos x="0" y="0"/>
              <wp:positionH relativeFrom="column">
                <wp:posOffset>2552700</wp:posOffset>
              </wp:positionH>
              <wp:positionV relativeFrom="paragraph">
                <wp:posOffset>-742950</wp:posOffset>
              </wp:positionV>
              <wp:extent cx="0" cy="484505"/>
              <wp:effectExtent l="0" t="0" r="12700" b="10795"/>
              <wp:wrapNone/>
              <wp:docPr id="314248619" name="Straight Connector 6">
                <a:extLst xmlns:a="http://schemas.openxmlformats.org/drawingml/2006/main">
                  <a:ext uri="{FF2B5EF4-FFF2-40B4-BE49-F238E27FC236}">
                    <a16:creationId xmlns:a16="http://schemas.microsoft.com/office/drawing/2014/main" id="{827325EE-55BC-6444-EEBB-AC9930C56F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45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423F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1pt,-58.5pt" to="20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" strokecolor="black [3213]" strokeweight="1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DF"/>
    <w:rsid w:val="00000A65"/>
    <w:rsid w:val="00001EB7"/>
    <w:rsid w:val="00043BDF"/>
    <w:rsid w:val="00046873"/>
    <w:rsid w:val="00051C29"/>
    <w:rsid w:val="0005293F"/>
    <w:rsid w:val="00073C2F"/>
    <w:rsid w:val="000753B4"/>
    <w:rsid w:val="0009060A"/>
    <w:rsid w:val="000A25D8"/>
    <w:rsid w:val="000B3114"/>
    <w:rsid w:val="000B79A1"/>
    <w:rsid w:val="000C768F"/>
    <w:rsid w:val="000E1584"/>
    <w:rsid w:val="000E3A20"/>
    <w:rsid w:val="00121611"/>
    <w:rsid w:val="001218D0"/>
    <w:rsid w:val="00130609"/>
    <w:rsid w:val="0013130A"/>
    <w:rsid w:val="00150F8A"/>
    <w:rsid w:val="0017247F"/>
    <w:rsid w:val="001811E1"/>
    <w:rsid w:val="0018310E"/>
    <w:rsid w:val="0019486E"/>
    <w:rsid w:val="001B517B"/>
    <w:rsid w:val="001D24FC"/>
    <w:rsid w:val="001E2EA2"/>
    <w:rsid w:val="001F16CD"/>
    <w:rsid w:val="00210232"/>
    <w:rsid w:val="00223AFF"/>
    <w:rsid w:val="002321DF"/>
    <w:rsid w:val="00232ECB"/>
    <w:rsid w:val="0023468A"/>
    <w:rsid w:val="00235364"/>
    <w:rsid w:val="002737EF"/>
    <w:rsid w:val="0027466B"/>
    <w:rsid w:val="002748BA"/>
    <w:rsid w:val="00283459"/>
    <w:rsid w:val="00292D7A"/>
    <w:rsid w:val="002D32B0"/>
    <w:rsid w:val="00316FDC"/>
    <w:rsid w:val="00333CE4"/>
    <w:rsid w:val="003408C0"/>
    <w:rsid w:val="00342212"/>
    <w:rsid w:val="0035158F"/>
    <w:rsid w:val="003567DC"/>
    <w:rsid w:val="00361111"/>
    <w:rsid w:val="00376E9B"/>
    <w:rsid w:val="00392998"/>
    <w:rsid w:val="003A520E"/>
    <w:rsid w:val="003A5899"/>
    <w:rsid w:val="003C0FE8"/>
    <w:rsid w:val="003F208F"/>
    <w:rsid w:val="00404653"/>
    <w:rsid w:val="004078DD"/>
    <w:rsid w:val="00424C87"/>
    <w:rsid w:val="00433BD9"/>
    <w:rsid w:val="00454E09"/>
    <w:rsid w:val="004572A6"/>
    <w:rsid w:val="00460D82"/>
    <w:rsid w:val="004669CF"/>
    <w:rsid w:val="00473BDB"/>
    <w:rsid w:val="00484CB9"/>
    <w:rsid w:val="004864DA"/>
    <w:rsid w:val="00491A3B"/>
    <w:rsid w:val="0049774A"/>
    <w:rsid w:val="004A4B0F"/>
    <w:rsid w:val="004A4BB3"/>
    <w:rsid w:val="004A5C94"/>
    <w:rsid w:val="004B17C4"/>
    <w:rsid w:val="004C6357"/>
    <w:rsid w:val="004F1333"/>
    <w:rsid w:val="00500339"/>
    <w:rsid w:val="0050496D"/>
    <w:rsid w:val="005256A9"/>
    <w:rsid w:val="00530C7D"/>
    <w:rsid w:val="00533FA8"/>
    <w:rsid w:val="00541E2C"/>
    <w:rsid w:val="00565634"/>
    <w:rsid w:val="005752E7"/>
    <w:rsid w:val="005821B2"/>
    <w:rsid w:val="005E323E"/>
    <w:rsid w:val="005F071F"/>
    <w:rsid w:val="00615F48"/>
    <w:rsid w:val="00622EA8"/>
    <w:rsid w:val="006306E4"/>
    <w:rsid w:val="00634151"/>
    <w:rsid w:val="006417D0"/>
    <w:rsid w:val="00642652"/>
    <w:rsid w:val="00643F44"/>
    <w:rsid w:val="00667064"/>
    <w:rsid w:val="00671AE6"/>
    <w:rsid w:val="006841D9"/>
    <w:rsid w:val="006A2253"/>
    <w:rsid w:val="006A2BDF"/>
    <w:rsid w:val="006A4F43"/>
    <w:rsid w:val="006B15E6"/>
    <w:rsid w:val="006D1E2E"/>
    <w:rsid w:val="00705743"/>
    <w:rsid w:val="00710FD5"/>
    <w:rsid w:val="0075292C"/>
    <w:rsid w:val="007547D3"/>
    <w:rsid w:val="00755E41"/>
    <w:rsid w:val="007561D2"/>
    <w:rsid w:val="00763BA0"/>
    <w:rsid w:val="00793468"/>
    <w:rsid w:val="00797766"/>
    <w:rsid w:val="007A7949"/>
    <w:rsid w:val="007B2B29"/>
    <w:rsid w:val="007F43DC"/>
    <w:rsid w:val="00801DDB"/>
    <w:rsid w:val="00812B3C"/>
    <w:rsid w:val="0086186C"/>
    <w:rsid w:val="008A370E"/>
    <w:rsid w:val="008A6946"/>
    <w:rsid w:val="008A7743"/>
    <w:rsid w:val="008B7597"/>
    <w:rsid w:val="008C5CFD"/>
    <w:rsid w:val="008E218B"/>
    <w:rsid w:val="008E35BC"/>
    <w:rsid w:val="008E6801"/>
    <w:rsid w:val="0090061A"/>
    <w:rsid w:val="00900F8B"/>
    <w:rsid w:val="0090705E"/>
    <w:rsid w:val="0091334A"/>
    <w:rsid w:val="0091372A"/>
    <w:rsid w:val="00915F34"/>
    <w:rsid w:val="00933F8F"/>
    <w:rsid w:val="009342B1"/>
    <w:rsid w:val="009420DD"/>
    <w:rsid w:val="00943A6E"/>
    <w:rsid w:val="00950C30"/>
    <w:rsid w:val="00985526"/>
    <w:rsid w:val="0099153C"/>
    <w:rsid w:val="00992CBA"/>
    <w:rsid w:val="009C3211"/>
    <w:rsid w:val="009C4323"/>
    <w:rsid w:val="009D089C"/>
    <w:rsid w:val="009D2E89"/>
    <w:rsid w:val="009E0CA8"/>
    <w:rsid w:val="009F475D"/>
    <w:rsid w:val="00A15E3E"/>
    <w:rsid w:val="00A17C6D"/>
    <w:rsid w:val="00A21EF3"/>
    <w:rsid w:val="00A234A5"/>
    <w:rsid w:val="00A27B18"/>
    <w:rsid w:val="00A438C4"/>
    <w:rsid w:val="00A61910"/>
    <w:rsid w:val="00A62157"/>
    <w:rsid w:val="00A65F7A"/>
    <w:rsid w:val="00A827D5"/>
    <w:rsid w:val="00A87D7C"/>
    <w:rsid w:val="00A90A34"/>
    <w:rsid w:val="00AC3DCE"/>
    <w:rsid w:val="00AE1FB8"/>
    <w:rsid w:val="00AE2726"/>
    <w:rsid w:val="00AE7889"/>
    <w:rsid w:val="00AF20D7"/>
    <w:rsid w:val="00B01B23"/>
    <w:rsid w:val="00B04D47"/>
    <w:rsid w:val="00B12A00"/>
    <w:rsid w:val="00B22D4A"/>
    <w:rsid w:val="00B25F0B"/>
    <w:rsid w:val="00B2686B"/>
    <w:rsid w:val="00B3235D"/>
    <w:rsid w:val="00B32F25"/>
    <w:rsid w:val="00B37613"/>
    <w:rsid w:val="00B42F3A"/>
    <w:rsid w:val="00B62AE4"/>
    <w:rsid w:val="00B63D59"/>
    <w:rsid w:val="00B92045"/>
    <w:rsid w:val="00B92D5B"/>
    <w:rsid w:val="00B951B4"/>
    <w:rsid w:val="00BA2EAC"/>
    <w:rsid w:val="00BC5740"/>
    <w:rsid w:val="00BD09F6"/>
    <w:rsid w:val="00BD412B"/>
    <w:rsid w:val="00BF0C9F"/>
    <w:rsid w:val="00BF0D86"/>
    <w:rsid w:val="00BF70BE"/>
    <w:rsid w:val="00C1550A"/>
    <w:rsid w:val="00C16F1B"/>
    <w:rsid w:val="00C24B1B"/>
    <w:rsid w:val="00C37863"/>
    <w:rsid w:val="00C44D51"/>
    <w:rsid w:val="00C65BB6"/>
    <w:rsid w:val="00C701F4"/>
    <w:rsid w:val="00C842B1"/>
    <w:rsid w:val="00C9198A"/>
    <w:rsid w:val="00C932F2"/>
    <w:rsid w:val="00CB6579"/>
    <w:rsid w:val="00CF1074"/>
    <w:rsid w:val="00CF66DE"/>
    <w:rsid w:val="00CF7DF4"/>
    <w:rsid w:val="00D00455"/>
    <w:rsid w:val="00D20FB6"/>
    <w:rsid w:val="00D22B47"/>
    <w:rsid w:val="00D276E1"/>
    <w:rsid w:val="00D31632"/>
    <w:rsid w:val="00D50F64"/>
    <w:rsid w:val="00D97293"/>
    <w:rsid w:val="00DA4F11"/>
    <w:rsid w:val="00DA76E9"/>
    <w:rsid w:val="00DC5089"/>
    <w:rsid w:val="00DD4AD4"/>
    <w:rsid w:val="00DE1D80"/>
    <w:rsid w:val="00E01152"/>
    <w:rsid w:val="00E023AC"/>
    <w:rsid w:val="00E27344"/>
    <w:rsid w:val="00E3242F"/>
    <w:rsid w:val="00E71D4A"/>
    <w:rsid w:val="00E85D46"/>
    <w:rsid w:val="00EA0981"/>
    <w:rsid w:val="00EB0610"/>
    <w:rsid w:val="00EB761E"/>
    <w:rsid w:val="00EC06E3"/>
    <w:rsid w:val="00EE185C"/>
    <w:rsid w:val="00EE307A"/>
    <w:rsid w:val="00EE4679"/>
    <w:rsid w:val="00EE6102"/>
    <w:rsid w:val="00EE7D95"/>
    <w:rsid w:val="00EF2CFB"/>
    <w:rsid w:val="00F31579"/>
    <w:rsid w:val="00F50145"/>
    <w:rsid w:val="00F53959"/>
    <w:rsid w:val="00F62EE4"/>
    <w:rsid w:val="00F7477E"/>
    <w:rsid w:val="00F75739"/>
    <w:rsid w:val="00FB5552"/>
    <w:rsid w:val="00FC3CB2"/>
    <w:rsid w:val="00FD66CB"/>
    <w:rsid w:val="00FD6934"/>
    <w:rsid w:val="00FE2B42"/>
    <w:rsid w:val="00FF00B9"/>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CD39"/>
  <w15:chartTrackingRefBased/>
  <w15:docId w15:val="{F3A2067A-0322-41C0-9DE6-9D0D4607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DF"/>
    <w:rPr>
      <w:rFonts w:ascii="Arial" w:hAnsi="Arial"/>
    </w:rPr>
  </w:style>
  <w:style w:type="paragraph" w:styleId="Heading1">
    <w:name w:val="heading 1"/>
    <w:basedOn w:val="Normal"/>
    <w:next w:val="Normal"/>
    <w:link w:val="Heading1Char"/>
    <w:uiPriority w:val="9"/>
    <w:qFormat/>
    <w:rsid w:val="00CF1074"/>
    <w:pPr>
      <w:jc w:val="center"/>
      <w:outlineLvl w:val="0"/>
    </w:pPr>
    <w:rPr>
      <w:rFonts w:ascii="Palatino" w:hAnsi="Palatino" w:cs="Noto Serif"/>
      <w:b/>
      <w:bCs/>
      <w:color w:val="0033A0"/>
      <w:sz w:val="52"/>
      <w:szCs w:val="52"/>
    </w:rPr>
  </w:style>
  <w:style w:type="paragraph" w:styleId="Heading2">
    <w:name w:val="heading 2"/>
    <w:basedOn w:val="Normal"/>
    <w:next w:val="Normal"/>
    <w:link w:val="Heading2Char"/>
    <w:uiPriority w:val="9"/>
    <w:unhideWhenUsed/>
    <w:qFormat/>
    <w:rsid w:val="00CF1074"/>
    <w:pPr>
      <w:spacing w:after="120"/>
      <w:jc w:val="center"/>
      <w:outlineLvl w:val="1"/>
    </w:pPr>
    <w:rPr>
      <w:rFonts w:ascii="Palatino" w:hAnsi="Palatino" w:cs="Noto Sans"/>
      <w:b/>
      <w:bCs/>
      <w:color w:val="0C2340"/>
      <w:sz w:val="40"/>
      <w:szCs w:val="40"/>
    </w:rPr>
  </w:style>
  <w:style w:type="paragraph" w:styleId="Heading3">
    <w:name w:val="heading 3"/>
    <w:basedOn w:val="Normal"/>
    <w:next w:val="Normal"/>
    <w:link w:val="Heading3Char"/>
    <w:uiPriority w:val="9"/>
    <w:semiHidden/>
    <w:unhideWhenUsed/>
    <w:qFormat/>
    <w:rsid w:val="00CF1074"/>
    <w:pPr>
      <w:keepNext/>
      <w:keepLines/>
      <w:spacing w:before="40"/>
      <w:outlineLvl w:val="2"/>
    </w:pPr>
    <w:rPr>
      <w:rFonts w:eastAsiaTheme="majorEastAsia" w:cstheme="majorBidi"/>
      <w:b/>
      <w:color w:val="0033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739"/>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F75739"/>
  </w:style>
  <w:style w:type="paragraph" w:styleId="Footer">
    <w:name w:val="footer"/>
    <w:basedOn w:val="Normal"/>
    <w:link w:val="FooterChar"/>
    <w:uiPriority w:val="99"/>
    <w:unhideWhenUsed/>
    <w:rsid w:val="00F75739"/>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F75739"/>
  </w:style>
  <w:style w:type="character" w:customStyle="1" w:styleId="Heading1Char">
    <w:name w:val="Heading 1 Char"/>
    <w:basedOn w:val="DefaultParagraphFont"/>
    <w:link w:val="Heading1"/>
    <w:uiPriority w:val="9"/>
    <w:rsid w:val="00CF1074"/>
    <w:rPr>
      <w:rFonts w:ascii="Palatino" w:hAnsi="Palatino" w:cs="Noto Serif"/>
      <w:b/>
      <w:bCs/>
      <w:color w:val="0033A0"/>
      <w:sz w:val="52"/>
      <w:szCs w:val="52"/>
    </w:rPr>
  </w:style>
  <w:style w:type="character" w:customStyle="1" w:styleId="Heading2Char">
    <w:name w:val="Heading 2 Char"/>
    <w:basedOn w:val="DefaultParagraphFont"/>
    <w:link w:val="Heading2"/>
    <w:uiPriority w:val="9"/>
    <w:rsid w:val="00CF1074"/>
    <w:rPr>
      <w:rFonts w:ascii="Palatino" w:hAnsi="Palatino" w:cs="Noto Sans"/>
      <w:b/>
      <w:bCs/>
      <w:color w:val="0C2340"/>
      <w:sz w:val="40"/>
      <w:szCs w:val="40"/>
    </w:rPr>
  </w:style>
  <w:style w:type="character" w:customStyle="1" w:styleId="Heading3Char">
    <w:name w:val="Heading 3 Char"/>
    <w:basedOn w:val="DefaultParagraphFont"/>
    <w:link w:val="Heading3"/>
    <w:uiPriority w:val="9"/>
    <w:semiHidden/>
    <w:rsid w:val="00CF1074"/>
    <w:rPr>
      <w:rFonts w:ascii="Arial" w:eastAsiaTheme="majorEastAsia" w:hAnsi="Arial" w:cstheme="majorBidi"/>
      <w:b/>
      <w:color w:val="0033A0"/>
      <w:sz w:val="32"/>
    </w:rPr>
  </w:style>
  <w:style w:type="paragraph" w:customStyle="1" w:styleId="bodycopy">
    <w:name w:val="body copy"/>
    <w:basedOn w:val="Normal"/>
    <w:qFormat/>
    <w:rsid w:val="00CF1074"/>
    <w:rPr>
      <w:rFonts w:cs="Arial"/>
      <w:sz w:val="28"/>
      <w:szCs w:val="28"/>
    </w:rPr>
  </w:style>
  <w:style w:type="character" w:styleId="Hyperlink">
    <w:name w:val="Hyperlink"/>
    <w:basedOn w:val="DefaultParagraphFont"/>
    <w:uiPriority w:val="99"/>
    <w:unhideWhenUsed/>
    <w:rsid w:val="006A2BDF"/>
    <w:rPr>
      <w:rFonts w:ascii="Times New Roman" w:hAnsi="Times New Roman" w:cs="Times New Roman"/>
      <w:color w:val="0563C1" w:themeColor="hyperlink"/>
      <w:u w:val="single"/>
    </w:rPr>
  </w:style>
  <w:style w:type="character" w:styleId="UnresolvedMention">
    <w:name w:val="Unresolved Mention"/>
    <w:basedOn w:val="DefaultParagraphFont"/>
    <w:uiPriority w:val="99"/>
    <w:semiHidden/>
    <w:unhideWhenUsed/>
    <w:rsid w:val="00A6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sdstate.edu/event/south-dakota-4-h-performing-arts-camp" TargetMode="External"/><Relationship Id="rId3" Type="http://schemas.openxmlformats.org/officeDocument/2006/relationships/settings" Target="settings.xml"/><Relationship Id="rId7" Type="http://schemas.openxmlformats.org/officeDocument/2006/relationships/hyperlink" Target="http://sdstatefair.com/ticke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extension.sdstate.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chamblin\Downloads\SDSU-Extension-Flyer-4-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B33F-B0CA-486D-AB5C-AFC8DC85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SDSU-Extension-Flyer-4-H (1)</Template>
  <TotalTime>1</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Chamblin, Rachel</dc:creator>
  <cp:keywords/>
  <dc:description/>
  <cp:lastModifiedBy>Lynette Murphy</cp:lastModifiedBy>
  <cp:revision>2</cp:revision>
  <dcterms:created xsi:type="dcterms:W3CDTF">2026-06-08T20:49:00Z</dcterms:created>
  <dcterms:modified xsi:type="dcterms:W3CDTF">2026-06-08T20:49:00Z</dcterms:modified>
</cp:coreProperties>
</file>